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C5" w:rsidRDefault="009642C5" w:rsidP="001D4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6">
        <w:rPr>
          <w:rFonts w:ascii="Times New Roman" w:hAnsi="Times New Roman" w:cs="Times New Roman"/>
          <w:b/>
          <w:bCs/>
          <w:sz w:val="28"/>
          <w:szCs w:val="28"/>
        </w:rPr>
        <w:t xml:space="preserve">Wniosek o przyjęcie dziecka do Oddziału Przedszkolnego </w:t>
      </w:r>
    </w:p>
    <w:p w:rsidR="009642C5" w:rsidRDefault="009642C5" w:rsidP="001D4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F6">
        <w:rPr>
          <w:rFonts w:ascii="Times New Roman" w:hAnsi="Times New Roman" w:cs="Times New Roman"/>
          <w:b/>
          <w:bCs/>
          <w:sz w:val="28"/>
          <w:szCs w:val="28"/>
        </w:rPr>
        <w:t>przy Szkole Podstawowej w Wielączy na rok  szkolny 2015/2016</w:t>
      </w:r>
    </w:p>
    <w:p w:rsidR="009642C5" w:rsidRPr="001D4AF6" w:rsidRDefault="009642C5" w:rsidP="001D4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2C5" w:rsidRDefault="009642C5" w:rsidP="00B50BD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Dane dziecka</w:t>
      </w:r>
    </w:p>
    <w:p w:rsidR="009642C5" w:rsidRPr="007C245A" w:rsidRDefault="009642C5" w:rsidP="00B50BD4">
      <w:pPr>
        <w:pBdr>
          <w:bottom w:val="single" w:sz="6" w:space="1" w:color="auto"/>
        </w:pBdr>
        <w:spacing w:after="0"/>
        <w:rPr>
          <w:b/>
          <w:bCs/>
          <w:sz w:val="24"/>
          <w:szCs w:val="24"/>
        </w:rPr>
      </w:pPr>
      <w:r w:rsidRPr="007C245A">
        <w:rPr>
          <w:b/>
          <w:bCs/>
          <w:sz w:val="24"/>
          <w:szCs w:val="24"/>
        </w:rPr>
        <w:t>Dane osobowe dziecka</w:t>
      </w:r>
    </w:p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PESEL                                                              Nazwisko                                Imię                              Drugie imię           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26"/>
        <w:gridCol w:w="236"/>
        <w:gridCol w:w="1753"/>
        <w:gridCol w:w="236"/>
        <w:gridCol w:w="1568"/>
      </w:tblGrid>
      <w:tr w:rsidR="009642C5" w:rsidRPr="00CE6E74" w:rsidTr="001D4AF6">
        <w:tc>
          <w:tcPr>
            <w:tcW w:w="25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urodzenia                                                  Seria i numer paszportu/dowodu tożsamości(gdy brak nr  PESEL)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"/>
        <w:gridCol w:w="396"/>
        <w:gridCol w:w="296"/>
        <w:gridCol w:w="385"/>
        <w:gridCol w:w="396"/>
        <w:gridCol w:w="296"/>
        <w:gridCol w:w="385"/>
        <w:gridCol w:w="396"/>
        <w:gridCol w:w="396"/>
        <w:gridCol w:w="389"/>
        <w:gridCol w:w="236"/>
        <w:gridCol w:w="5304"/>
      </w:tblGrid>
      <w:tr w:rsidR="009642C5" w:rsidRPr="00CE6E74">
        <w:tc>
          <w:tcPr>
            <w:tcW w:w="392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Dzień               Miesiąc        Rok</w:t>
      </w:r>
    </w:p>
    <w:p w:rsidR="009642C5" w:rsidRDefault="009642C5" w:rsidP="00B50BD4">
      <w:pPr>
        <w:pBdr>
          <w:bottom w:val="single" w:sz="6" w:space="1" w:color="auto"/>
        </w:pBdr>
        <w:spacing w:after="0"/>
        <w:rPr>
          <w:b/>
          <w:bCs/>
          <w:sz w:val="24"/>
          <w:szCs w:val="24"/>
        </w:rPr>
      </w:pPr>
    </w:p>
    <w:p w:rsidR="009642C5" w:rsidRPr="007C245A" w:rsidRDefault="009642C5" w:rsidP="00B50BD4">
      <w:pPr>
        <w:pBdr>
          <w:bottom w:val="single" w:sz="6" w:space="1" w:color="auto"/>
        </w:pBdr>
        <w:spacing w:after="0"/>
        <w:rPr>
          <w:b/>
          <w:bCs/>
          <w:sz w:val="24"/>
          <w:szCs w:val="24"/>
        </w:rPr>
      </w:pPr>
      <w:r w:rsidRPr="007C245A">
        <w:rPr>
          <w:b/>
          <w:bCs/>
          <w:sz w:val="24"/>
          <w:szCs w:val="24"/>
        </w:rPr>
        <w:t>Adres zamieszkania dziecka</w:t>
      </w:r>
    </w:p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                                                                                             Nr domu                                        Nr lokalu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1"/>
        <w:gridCol w:w="316"/>
        <w:gridCol w:w="2303"/>
        <w:gridCol w:w="240"/>
        <w:gridCol w:w="2092"/>
      </w:tblGrid>
      <w:tr w:rsidR="009642C5" w:rsidRPr="00CE6E74">
        <w:tc>
          <w:tcPr>
            <w:tcW w:w="484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                                                                                       Miejscowość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"/>
        <w:gridCol w:w="401"/>
        <w:gridCol w:w="296"/>
        <w:gridCol w:w="390"/>
        <w:gridCol w:w="401"/>
        <w:gridCol w:w="401"/>
        <w:gridCol w:w="1913"/>
        <w:gridCol w:w="5068"/>
      </w:tblGrid>
      <w:tr w:rsidR="009642C5" w:rsidRPr="00CE6E74">
        <w:tc>
          <w:tcPr>
            <w:tcW w:w="392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                                      Powiat                                                                 Gmina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7"/>
        <w:gridCol w:w="236"/>
        <w:gridCol w:w="2846"/>
        <w:gridCol w:w="236"/>
        <w:gridCol w:w="3087"/>
      </w:tblGrid>
      <w:tr w:rsidR="009642C5" w:rsidRPr="00CE6E74">
        <w:tc>
          <w:tcPr>
            <w:tcW w:w="3225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</w:tcPr>
          <w:p w:rsidR="009642C5" w:rsidRPr="00CE6E74" w:rsidRDefault="009642C5" w:rsidP="00CE6E74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642C5" w:rsidRPr="007C245A" w:rsidRDefault="009642C5" w:rsidP="00B50BD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45A">
        <w:rPr>
          <w:rFonts w:ascii="Times New Roman" w:hAnsi="Times New Roman" w:cs="Times New Roman"/>
          <w:b/>
          <w:bCs/>
          <w:sz w:val="24"/>
          <w:szCs w:val="24"/>
        </w:rPr>
        <w:t>Dane rodziców/opiekunów prawnych</w:t>
      </w:r>
    </w:p>
    <w:p w:rsidR="009642C5" w:rsidRDefault="009642C5" w:rsidP="00B50BD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matki/opiekuna prawnego dziecka                    Dane ojca/opiekuna prawnego dziecka</w:t>
      </w:r>
    </w:p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                                            Nazwisko                                         Imię                                           Nazwisko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3"/>
        <w:gridCol w:w="265"/>
        <w:gridCol w:w="2278"/>
        <w:gridCol w:w="236"/>
        <w:gridCol w:w="2137"/>
        <w:gridCol w:w="236"/>
        <w:gridCol w:w="2057"/>
      </w:tblGrid>
      <w:tr w:rsidR="009642C5" w:rsidRPr="00CE6E74">
        <w:tc>
          <w:tcPr>
            <w:tcW w:w="231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komórkowy                                                                                                              Telefon komórkowy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835"/>
        <w:gridCol w:w="3084"/>
      </w:tblGrid>
      <w:tr w:rsidR="009642C5" w:rsidRPr="00CE6E74" w:rsidTr="001D4AF6">
        <w:tc>
          <w:tcPr>
            <w:tcW w:w="3369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Pr="00D86989" w:rsidRDefault="009642C5" w:rsidP="00B50BD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86989">
        <w:rPr>
          <w:rFonts w:ascii="Times New Roman" w:hAnsi="Times New Roman" w:cs="Times New Roman"/>
          <w:sz w:val="20"/>
          <w:szCs w:val="20"/>
          <w:lang w:val="en-US"/>
        </w:rPr>
        <w:t>Adres e-mail                                                                                                         Adres e-mail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3231"/>
        <w:gridCol w:w="3694"/>
      </w:tblGrid>
      <w:tr w:rsidR="009642C5" w:rsidRPr="001D4AF6">
        <w:tc>
          <w:tcPr>
            <w:tcW w:w="2586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4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9642C5" w:rsidRDefault="009642C5" w:rsidP="00B50BD4">
      <w:pPr>
        <w:pBdr>
          <w:bottom w:val="single" w:sz="6" w:space="1" w:color="auto"/>
        </w:pBdr>
        <w:spacing w:after="0"/>
        <w:rPr>
          <w:b/>
          <w:bCs/>
          <w:sz w:val="20"/>
          <w:szCs w:val="20"/>
          <w:lang w:val="en-US"/>
        </w:rPr>
      </w:pPr>
    </w:p>
    <w:p w:rsidR="009642C5" w:rsidRPr="007C245A" w:rsidRDefault="009642C5" w:rsidP="00B50BD4">
      <w:pPr>
        <w:pBdr>
          <w:bottom w:val="single" w:sz="6" w:space="1" w:color="auto"/>
        </w:pBdr>
        <w:spacing w:after="0"/>
        <w:rPr>
          <w:b/>
          <w:bCs/>
          <w:sz w:val="20"/>
          <w:szCs w:val="20"/>
        </w:rPr>
      </w:pPr>
      <w:r w:rsidRPr="007C245A">
        <w:rPr>
          <w:b/>
          <w:bCs/>
          <w:sz w:val="20"/>
          <w:szCs w:val="20"/>
        </w:rPr>
        <w:t xml:space="preserve">Adres zamieszkania matki/opiekuna prawnego         </w:t>
      </w:r>
      <w:r>
        <w:rPr>
          <w:b/>
          <w:bCs/>
          <w:sz w:val="20"/>
          <w:szCs w:val="20"/>
        </w:rPr>
        <w:t xml:space="preserve">        </w:t>
      </w:r>
      <w:r w:rsidRPr="007C245A">
        <w:rPr>
          <w:b/>
          <w:bCs/>
          <w:sz w:val="20"/>
          <w:szCs w:val="20"/>
        </w:rPr>
        <w:t xml:space="preserve"> Adres zamieszkania ojca/opiekuna prawnego </w:t>
      </w:r>
    </w:p>
    <w:p w:rsidR="009642C5" w:rsidRPr="007C245A" w:rsidRDefault="009642C5" w:rsidP="00B50BD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C245A">
        <w:rPr>
          <w:rFonts w:ascii="Times New Roman" w:hAnsi="Times New Roman" w:cs="Times New Roman"/>
          <w:b/>
          <w:bCs/>
          <w:sz w:val="20"/>
          <w:szCs w:val="20"/>
        </w:rPr>
        <w:t xml:space="preserve">(jeśli inny niż adres zamieszkania dziecka)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7C245A">
        <w:rPr>
          <w:rFonts w:ascii="Times New Roman" w:hAnsi="Times New Roman" w:cs="Times New Roman"/>
          <w:b/>
          <w:bCs/>
          <w:sz w:val="20"/>
          <w:szCs w:val="20"/>
        </w:rPr>
        <w:t xml:space="preserve"> (jeśli inny niż adres zamieszkania dziecka)</w:t>
      </w:r>
    </w:p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                                  Nr domu           Nr lokalu          Ulica                                    Nr domu            Nr lokalu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277"/>
        <w:gridCol w:w="518"/>
        <w:gridCol w:w="638"/>
        <w:gridCol w:w="518"/>
        <w:gridCol w:w="518"/>
        <w:gridCol w:w="2208"/>
        <w:gridCol w:w="397"/>
        <w:gridCol w:w="518"/>
        <w:gridCol w:w="880"/>
        <w:gridCol w:w="592"/>
      </w:tblGrid>
      <w:tr w:rsidR="009642C5" w:rsidRPr="00CE6E74">
        <w:tc>
          <w:tcPr>
            <w:tcW w:w="2518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                                   Miejscowość                                          Kod                               Miejscowość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"/>
        <w:gridCol w:w="275"/>
        <w:gridCol w:w="296"/>
        <w:gridCol w:w="265"/>
        <w:gridCol w:w="274"/>
        <w:gridCol w:w="275"/>
        <w:gridCol w:w="274"/>
        <w:gridCol w:w="2703"/>
        <w:gridCol w:w="363"/>
        <w:gridCol w:w="236"/>
        <w:gridCol w:w="237"/>
        <w:gridCol w:w="296"/>
        <w:gridCol w:w="265"/>
        <w:gridCol w:w="274"/>
        <w:gridCol w:w="311"/>
        <w:gridCol w:w="238"/>
        <w:gridCol w:w="2412"/>
      </w:tblGrid>
      <w:tr w:rsidR="009642C5" w:rsidRPr="00CE6E74">
        <w:tc>
          <w:tcPr>
            <w:tcW w:w="25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1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1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 w:rsidP="00B50BD4">
      <w:pPr>
        <w:spacing w:after="0" w:line="240" w:lineRule="auto"/>
        <w:rPr>
          <w:b/>
          <w:bCs/>
          <w:sz w:val="16"/>
          <w:szCs w:val="16"/>
        </w:rPr>
      </w:pPr>
    </w:p>
    <w:p w:rsidR="009642C5" w:rsidRDefault="009642C5" w:rsidP="00B50BD4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OŚWIADCZAM,</w:t>
      </w:r>
      <w:r>
        <w:rPr>
          <w:sz w:val="16"/>
          <w:szCs w:val="16"/>
        </w:rPr>
        <w:t xml:space="preserve"> że zgodnie z art.20 ustawy z dnia 7 września 1991 r. o systemie oświaty ( Dz.U. z 2004 r. Nr 256, poz 2572 z późn. zm.) do niniejszego wniosku dołączam dokumenty oraz oświadczenia potwierdzające spełnianie kryteriów określonych w dokumencie „ Załącznik do wniosku- informacja o spełnianiu kryteriów”</w:t>
      </w:r>
    </w:p>
    <w:p w:rsidR="009642C5" w:rsidRDefault="009642C5" w:rsidP="00B50BD4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OŚWIADCZAM ,że dane przedłożone w niniejszym wniosku są zgodne ze stanem faktycznym. Niniejszym przyjmuję do wiadomości i wyrażam </w:t>
      </w:r>
      <w:r>
        <w:rPr>
          <w:sz w:val="16"/>
          <w:szCs w:val="16"/>
        </w:rPr>
        <w:t>zgodę na przetwarzanie danych osobowych  zawartych  w  niniejszym wniosku, w systemach informatycznych w celu przeprowadzenia procedury rekrutacji oddziału przedszkolnego. Przetwarzanie danych odbywać  się będzie zgodnie   z ustawą o ochronie danych osobowych ( Dz. U. z 2002r. Nr 101, poz. 926 z późniejszymi zmianami).</w:t>
      </w:r>
    </w:p>
    <w:p w:rsidR="009642C5" w:rsidRDefault="009642C5" w:rsidP="00B50B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Data przyjęcia deklaracji                                                                                                              Podpisy rodzica/ów </w:t>
      </w:r>
    </w:p>
    <w:p w:rsidR="009642C5" w:rsidRDefault="009642C5" w:rsidP="00B50B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(wypełnia placówka)                                                                                                             opiekuna/ów prawnych</w:t>
      </w:r>
    </w:p>
    <w:p w:rsidR="009642C5" w:rsidRDefault="009642C5" w:rsidP="00B50BD4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5"/>
        <w:gridCol w:w="3040"/>
        <w:gridCol w:w="3067"/>
      </w:tblGrid>
      <w:tr w:rsidR="009642C5" w:rsidRPr="00CE6E74">
        <w:trPr>
          <w:trHeight w:val="380"/>
        </w:trPr>
        <w:tc>
          <w:tcPr>
            <w:tcW w:w="3530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</w:tcPr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2C5" w:rsidRPr="00CE6E74" w:rsidRDefault="009642C5" w:rsidP="00CE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2C5" w:rsidRDefault="009642C5"/>
    <w:sectPr w:rsidR="009642C5" w:rsidSect="00D21FA6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BD4"/>
    <w:rsid w:val="001D4AF6"/>
    <w:rsid w:val="004D3E57"/>
    <w:rsid w:val="00581344"/>
    <w:rsid w:val="007C245A"/>
    <w:rsid w:val="009642C5"/>
    <w:rsid w:val="00A04798"/>
    <w:rsid w:val="00A3775C"/>
    <w:rsid w:val="00AB5ABF"/>
    <w:rsid w:val="00B50BD4"/>
    <w:rsid w:val="00CB742C"/>
    <w:rsid w:val="00CE6E74"/>
    <w:rsid w:val="00D21FA6"/>
    <w:rsid w:val="00D8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A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0BD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453</Words>
  <Characters>2722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 Samorządowego </dc:title>
  <dc:subject/>
  <dc:creator>Joanna</dc:creator>
  <cp:keywords/>
  <dc:description/>
  <cp:lastModifiedBy>Szkoła Podstawowa w Wielączy</cp:lastModifiedBy>
  <cp:revision>2</cp:revision>
  <dcterms:created xsi:type="dcterms:W3CDTF">2015-03-19T12:36:00Z</dcterms:created>
  <dcterms:modified xsi:type="dcterms:W3CDTF">2015-03-19T12:36:00Z</dcterms:modified>
</cp:coreProperties>
</file>