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Wniosek o przyjęcie dziecka do Oddziału Przedszkolnego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przy Szkole Podstawowej w Wielączy na rok  szkolny 201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/201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pBdr>
          <w:bottom w:val="single" w:sz="6" w:space="1" w:color="00000A"/>
        </w:pBdr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Dane dziecka</w:t>
      </w:r>
    </w:p>
    <w:p>
      <w:pPr>
        <w:pStyle w:val="Normal"/>
        <w:pBdr>
          <w:bottom w:val="single" w:sz="6" w:space="1" w:color="00000A"/>
        </w:pBdr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osobowe dziecka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PESEL                                                              Nazwisko                                Imię                              Drugie imię             </w:t>
      </w:r>
    </w:p>
    <w:tbl>
      <w:tblPr>
        <w:tblW w:w="9288" w:type="dxa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248"/>
        <w:gridCol w:w="286"/>
        <w:gridCol w:w="283"/>
        <w:gridCol w:w="284"/>
        <w:gridCol w:w="283"/>
        <w:gridCol w:w="285"/>
        <w:gridCol w:w="284"/>
        <w:gridCol w:w="284"/>
        <w:gridCol w:w="283"/>
        <w:gridCol w:w="285"/>
        <w:gridCol w:w="284"/>
        <w:gridCol w:w="284"/>
        <w:gridCol w:w="2126"/>
        <w:gridCol w:w="236"/>
        <w:gridCol w:w="1752"/>
        <w:gridCol w:w="236"/>
        <w:gridCol w:w="1565"/>
      </w:tblGrid>
      <w:tr>
        <w:trPr/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Data urodzenia                                                  Seria i numer paszportu/dowodu tożsamości(gdy brak nr  PESEL)     </w:t>
      </w:r>
    </w:p>
    <w:tbl>
      <w:tblPr>
        <w:tblW w:w="9243" w:type="dxa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366"/>
        <w:gridCol w:w="396"/>
        <w:gridCol w:w="296"/>
        <w:gridCol w:w="383"/>
        <w:gridCol w:w="397"/>
        <w:gridCol w:w="296"/>
        <w:gridCol w:w="383"/>
        <w:gridCol w:w="397"/>
        <w:gridCol w:w="396"/>
        <w:gridCol w:w="389"/>
        <w:gridCol w:w="236"/>
        <w:gridCol w:w="5307"/>
      </w:tblGrid>
      <w:tr>
        <w:trPr/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Dzień               Miesiąc        Rok</w:t>
      </w:r>
    </w:p>
    <w:p>
      <w:pPr>
        <w:pStyle w:val="Normal"/>
        <w:pBdr>
          <w:bottom w:val="single" w:sz="6" w:space="1" w:color="00000A"/>
        </w:pBdr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zamieszkania dziecka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Ulica                                                                                             Nr domu                                        Nr lokalu</w:t>
      </w:r>
    </w:p>
    <w:tbl>
      <w:tblPr>
        <w:tblW w:w="9242" w:type="dxa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4291"/>
        <w:gridCol w:w="316"/>
        <w:gridCol w:w="2303"/>
        <w:gridCol w:w="239"/>
        <w:gridCol w:w="2093"/>
      </w:tblGrid>
      <w:tr>
        <w:trPr/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                                                                                       Miejscowość</w:t>
      </w:r>
    </w:p>
    <w:tbl>
      <w:tblPr>
        <w:tblW w:w="9241" w:type="dxa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370"/>
        <w:gridCol w:w="401"/>
        <w:gridCol w:w="296"/>
        <w:gridCol w:w="390"/>
        <w:gridCol w:w="401"/>
        <w:gridCol w:w="401"/>
        <w:gridCol w:w="1913"/>
        <w:gridCol w:w="5068"/>
      </w:tblGrid>
      <w:tr>
        <w:trPr/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Województwo                                       Powiat                                                                 Gmina</w:t>
      </w:r>
    </w:p>
    <w:tbl>
      <w:tblPr>
        <w:tblW w:w="9242" w:type="dxa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2837"/>
        <w:gridCol w:w="235"/>
        <w:gridCol w:w="2848"/>
        <w:gridCol w:w="236"/>
        <w:gridCol w:w="3086"/>
      </w:tblGrid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620" w:hang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pBdr>
          <w:bottom w:val="single" w:sz="6" w:space="1" w:color="00000A"/>
        </w:pBdr>
        <w:spacing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pBdr>
          <w:bottom w:val="single" w:sz="6" w:space="1" w:color="00000A"/>
        </w:pBdr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Dane rodziców/opiekunów prawnych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matki/opiekuna prawnego dziecka                    Dane ojca/opiekuna prawnego dziecka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                                            Nazwisko                                         Imię                                           Nazwisko</w:t>
      </w:r>
    </w:p>
    <w:tbl>
      <w:tblPr>
        <w:tblW w:w="9241" w:type="dxa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2033"/>
        <w:gridCol w:w="265"/>
        <w:gridCol w:w="2278"/>
        <w:gridCol w:w="235"/>
        <w:gridCol w:w="2138"/>
        <w:gridCol w:w="235"/>
        <w:gridCol w:w="2056"/>
      </w:tblGrid>
      <w:tr>
        <w:trPr/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Telefon komórkowy                                                                                                              Telefon komórkowy</w:t>
      </w:r>
    </w:p>
    <w:tbl>
      <w:tblPr>
        <w:tblW w:w="9288" w:type="dxa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3367"/>
        <w:gridCol w:w="2835"/>
        <w:gridCol w:w="3086"/>
      </w:tblGrid>
      <w:tr>
        <w:trPr/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Adres e-mail                                                                                                         Adres e-mail</w:t>
      </w:r>
    </w:p>
    <w:tbl>
      <w:tblPr>
        <w:tblW w:w="9242" w:type="dxa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2316"/>
        <w:gridCol w:w="3231"/>
        <w:gridCol w:w="3695"/>
      </w:tblGrid>
      <w:tr>
        <w:trPr/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</w:tbl>
    <w:p>
      <w:pPr>
        <w:pStyle w:val="Normal"/>
        <w:pBdr>
          <w:bottom w:val="single" w:sz="6" w:space="1" w:color="00000A"/>
        </w:pBdr>
        <w:spacing w:before="0" w:after="0"/>
        <w:rPr>
          <w:b/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Adres zamieszkania matki/opiekuna prawnego                  Adres zamieszkania ojca/opiekuna prawnego 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(jeśli inny niż adres zamieszkania dziecka)                       (jeśli inny niż adres zamieszkania dziecka)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                                  Nr domu           Nr lokalu          Ulica                                    Nr domu            Nr lokalu                 </w:t>
      </w:r>
    </w:p>
    <w:tbl>
      <w:tblPr>
        <w:tblW w:w="9243" w:type="dxa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2178"/>
        <w:gridCol w:w="277"/>
        <w:gridCol w:w="519"/>
        <w:gridCol w:w="638"/>
        <w:gridCol w:w="518"/>
        <w:gridCol w:w="519"/>
        <w:gridCol w:w="2209"/>
        <w:gridCol w:w="396"/>
        <w:gridCol w:w="519"/>
        <w:gridCol w:w="880"/>
        <w:gridCol w:w="588"/>
      </w:tblGrid>
      <w:tr>
        <w:trPr/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                                   Miejscowość                                          Kod                               Miejscowość</w:t>
      </w:r>
    </w:p>
    <w:tbl>
      <w:tblPr>
        <w:tblW w:w="9241" w:type="dxa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247"/>
        <w:gridCol w:w="276"/>
        <w:gridCol w:w="295"/>
        <w:gridCol w:w="265"/>
        <w:gridCol w:w="274"/>
        <w:gridCol w:w="275"/>
        <w:gridCol w:w="274"/>
        <w:gridCol w:w="2703"/>
        <w:gridCol w:w="363"/>
        <w:gridCol w:w="236"/>
        <w:gridCol w:w="235"/>
        <w:gridCol w:w="296"/>
        <w:gridCol w:w="265"/>
        <w:gridCol w:w="274"/>
        <w:gridCol w:w="311"/>
        <w:gridCol w:w="240"/>
        <w:gridCol w:w="2412"/>
      </w:tblGrid>
      <w:tr>
        <w:trPr/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b/>
          <w:bCs/>
          <w:sz w:val="16"/>
          <w:szCs w:val="16"/>
        </w:rPr>
        <w:t>OŚWIADCZAM,</w:t>
      </w:r>
      <w:r>
        <w:rPr>
          <w:sz w:val="16"/>
          <w:szCs w:val="16"/>
        </w:rPr>
        <w:t xml:space="preserve"> że zgodnie z art.20 ustawy z dnia 7 września 1991 r. o systemie oświaty ( Dz.U. z 2004 r. Nr 256, poz 2572 z późn. zm.) do niniejszego wniosku dołączam dokumenty oraz oświadczenia potwierdzające spełnianie kryteriów określonych w dokumencie „ Załącznik do wniosku- informacja o spełnianiu kryteriów”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OŚWIADCZAM ,że dane przedłożone w niniejszym wniosku są zgodne ze stanem faktycznym. Niniejszym przyjmuję do wiadomości i wyrażam </w:t>
      </w:r>
      <w:r>
        <w:rPr>
          <w:sz w:val="16"/>
          <w:szCs w:val="16"/>
        </w:rPr>
        <w:t>zgodę na przetwarzanie danych osobowych  zawartych  w  niniejszym wniosku, w systemach informatycznych w celu przeprowadzenia procedury rekrutacji oddziału przedszkolnego. Przetwarzanie danych odbywać  się będzie zgodnie   z ustawą o ochronie danych osobowych ( Dz. U. z 2002r. Nr 101, poz. 926 z późniejszymi zmianami).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</w:t>
      </w:r>
      <w:r>
        <w:rPr>
          <w:rFonts w:cs="Times New Roman" w:ascii="Times New Roman" w:hAnsi="Times New Roman"/>
          <w:sz w:val="18"/>
          <w:szCs w:val="18"/>
        </w:rPr>
        <w:t xml:space="preserve">Data przyjęcia deklaracji                                                                                                              Podpisy rodzica/ów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</w:t>
      </w:r>
      <w:r>
        <w:rPr>
          <w:rFonts w:cs="Times New Roman" w:ascii="Times New Roman" w:hAnsi="Times New Roman"/>
          <w:sz w:val="18"/>
          <w:szCs w:val="18"/>
        </w:rPr>
        <w:t>(wypełnia placówka)                                                                                                             opiekuna/ów prawnych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242" w:type="dxa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3133"/>
        <w:gridCol w:w="3040"/>
        <w:gridCol w:w="3069"/>
      </w:tblGrid>
      <w:tr>
        <w:trPr>
          <w:trHeight w:val="380" w:hRule="atLeast"/>
        </w:trPr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1fa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sz w:val="22"/>
      <w:szCs w:val="22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99"/>
    <w:semiHidden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50bd4"/>
    <w:rPr>
      <w:lang w:eastAsia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LibreOffice/5.0.2.2$Windows_x86 LibreOffice_project/37b43f919e4de5eeaca9b9755ed688758a8251fe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2015-03-19T12:36:00Z</dcterms:created>
  <dc:creator>Joanna</dc:creator>
  <dc:language>pl-PL</dc:language>
  <dcterms:modified xsi:type="dcterms:W3CDTF">2016-03-03T13:41:11Z</dcterms:modified>
  <cp:revision>3</cp:revision>
  <dc:title>Wniosek o przyjęcie dziecka do Przedszkola Samorządowego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